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中国体育彩票山东省第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八</w:t>
      </w:r>
      <w:r>
        <w:rPr>
          <w:rFonts w:hint="eastAsia" w:ascii="宋体" w:hAnsi="宋体" w:cs="宋体"/>
          <w:b/>
          <w:bCs/>
          <w:sz w:val="36"/>
          <w:szCs w:val="36"/>
        </w:rPr>
        <w:t>届全民健身运动会</w:t>
      </w: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空竹比赛</w:t>
      </w:r>
      <w:r>
        <w:rPr>
          <w:sz w:val="32"/>
          <w:szCs w:val="32"/>
        </w:rPr>
        <w:t>(201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 w:cs="宋体"/>
          <w:sz w:val="32"/>
          <w:szCs w:val="32"/>
        </w:rPr>
        <w:t>年</w:t>
      </w:r>
      <w:r>
        <w:rPr>
          <w:sz w:val="32"/>
          <w:szCs w:val="32"/>
        </w:rPr>
        <w:t>)</w:t>
      </w:r>
      <w:r>
        <w:rPr>
          <w:rFonts w:hint="eastAsia" w:cs="宋体"/>
          <w:b/>
          <w:bCs/>
          <w:sz w:val="32"/>
          <w:szCs w:val="32"/>
        </w:rPr>
        <w:t>报名表</w:t>
      </w:r>
    </w:p>
    <w:tbl>
      <w:tblPr>
        <w:tblStyle w:val="3"/>
        <w:tblpPr w:leftFromText="180" w:rightFromText="180" w:vertAnchor="text" w:horzAnchor="page" w:tblpX="940" w:tblpY="573"/>
        <w:tblOverlap w:val="never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228"/>
        <w:gridCol w:w="628"/>
        <w:gridCol w:w="623"/>
        <w:gridCol w:w="691"/>
        <w:gridCol w:w="690"/>
        <w:gridCol w:w="648"/>
        <w:gridCol w:w="648"/>
        <w:gridCol w:w="633"/>
        <w:gridCol w:w="646"/>
        <w:gridCol w:w="619"/>
        <w:gridCol w:w="526"/>
        <w:gridCol w:w="632"/>
        <w:gridCol w:w="648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0" w:type="dxa"/>
            <w:vMerge w:val="restar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名</w:t>
            </w:r>
          </w:p>
        </w:tc>
        <w:tc>
          <w:tcPr>
            <w:tcW w:w="6352" w:type="dxa"/>
            <w:gridSpan w:val="10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个人规定项目</w:t>
            </w:r>
          </w:p>
        </w:tc>
        <w:tc>
          <w:tcPr>
            <w:tcW w:w="632" w:type="dxa"/>
            <w:vMerge w:val="restar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集体项目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特技新项目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单轮空竹双人对抛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60" w:type="dxa"/>
            <w:vMerge w:val="continue"/>
          </w:tcPr>
          <w:p>
            <w:pPr>
              <w:adjustRightInd w:val="0"/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大鹏展翅</w:t>
            </w: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缠身摇铃</w:t>
            </w: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摆尾脱线</w:t>
            </w: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倒挂金钟</w:t>
            </w: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六项全能</w:t>
            </w: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十项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全能</w:t>
            </w: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双轮串腿</w:t>
            </w: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个人自选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二人转</w:t>
            </w: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投靶</w:t>
            </w:r>
          </w:p>
        </w:tc>
        <w:tc>
          <w:tcPr>
            <w:tcW w:w="632" w:type="dxa"/>
            <w:vMerge w:val="continue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0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after="0" w:line="360" w:lineRule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代表队名称：</w:t>
      </w:r>
      <w:r>
        <w:rPr>
          <w:rFonts w:hint="eastAsia" w:cs="宋体"/>
          <w:sz w:val="24"/>
          <w:szCs w:val="24"/>
          <w:lang w:val="en-US" w:eastAsia="zh-CN"/>
        </w:rPr>
        <w:t xml:space="preserve">         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领队：</w:t>
      </w:r>
      <w:r>
        <w:rPr>
          <w:rFonts w:hint="eastAsia" w:cs="宋体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教练：</w:t>
      </w:r>
      <w:r>
        <w:rPr>
          <w:rFonts w:hint="eastAsia" w:cs="宋体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电话：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</w:p>
    <w:sectPr>
      <w:pgSz w:w="11906" w:h="16838"/>
      <w:pgMar w:top="1220" w:right="866" w:bottom="1440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AD066DE"/>
    <w:rsid w:val="00142FA2"/>
    <w:rsid w:val="001E110D"/>
    <w:rsid w:val="00292B0F"/>
    <w:rsid w:val="002F518A"/>
    <w:rsid w:val="00307818"/>
    <w:rsid w:val="003663DC"/>
    <w:rsid w:val="00382D4E"/>
    <w:rsid w:val="003E24F2"/>
    <w:rsid w:val="00420A4F"/>
    <w:rsid w:val="004362BA"/>
    <w:rsid w:val="004D1F07"/>
    <w:rsid w:val="004F06C4"/>
    <w:rsid w:val="00581194"/>
    <w:rsid w:val="006B1022"/>
    <w:rsid w:val="006C6BF0"/>
    <w:rsid w:val="006D6BE0"/>
    <w:rsid w:val="00720A19"/>
    <w:rsid w:val="00722DEC"/>
    <w:rsid w:val="007D5520"/>
    <w:rsid w:val="0091720B"/>
    <w:rsid w:val="009C671E"/>
    <w:rsid w:val="00A25CC3"/>
    <w:rsid w:val="00AB5AC7"/>
    <w:rsid w:val="00C0344A"/>
    <w:rsid w:val="00CD03C0"/>
    <w:rsid w:val="00E412DD"/>
    <w:rsid w:val="00F76B03"/>
    <w:rsid w:val="0A8512B3"/>
    <w:rsid w:val="33473D4F"/>
    <w:rsid w:val="443D22F3"/>
    <w:rsid w:val="47744CD2"/>
    <w:rsid w:val="4AD066DE"/>
    <w:rsid w:val="6FB3410C"/>
    <w:rsid w:val="71E1597E"/>
    <w:rsid w:val="7F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80</Words>
  <Characters>459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2017-08-01T07:46:00Z</dcterms:created>
  <dc:creator>Administrator</dc:creator>
  <cp:lastModifiedBy>123</cp:lastModifiedBy>
  <dcterms:modified xsi:type="dcterms:W3CDTF">2018-08-01T06:43:17Z</dcterms:modified>
  <dc:title>中国体育彩票山东省第七届全民健身运动会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